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江苏省研究生教育教学改革课题延期申请</w:t>
      </w:r>
    </w:p>
    <w:tbl>
      <w:tblPr>
        <w:tblStyle w:val="7"/>
        <w:tblW w:w="54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7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0" w:type="pc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4199" w:type="pc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00" w:type="pc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项目编号</w:t>
            </w:r>
          </w:p>
        </w:tc>
        <w:tc>
          <w:tcPr>
            <w:tcW w:w="4199" w:type="pc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00" w:type="pct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项目主持人</w:t>
            </w:r>
          </w:p>
        </w:tc>
        <w:tc>
          <w:tcPr>
            <w:tcW w:w="4199" w:type="pc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0" w:hRule="atLeast"/>
          <w:jc w:val="center"/>
        </w:trPr>
        <w:tc>
          <w:tcPr>
            <w:tcW w:w="800" w:type="pc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延</w:t>
            </w:r>
          </w:p>
          <w:p>
            <w:pPr>
              <w:spacing w:after="0"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期</w:t>
            </w:r>
          </w:p>
          <w:p>
            <w:pPr>
              <w:spacing w:after="0"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原</w:t>
            </w:r>
          </w:p>
          <w:p>
            <w:pPr>
              <w:spacing w:after="0"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因</w:t>
            </w:r>
          </w:p>
        </w:tc>
        <w:tc>
          <w:tcPr>
            <w:tcW w:w="4199" w:type="pct"/>
          </w:tcPr>
          <w:p>
            <w:pPr>
              <w:spacing w:after="0" w:line="34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00" w:type="pct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预计结题</w:t>
            </w:r>
          </w:p>
          <w:p>
            <w:pPr>
              <w:spacing w:after="0"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时间</w:t>
            </w:r>
          </w:p>
        </w:tc>
        <w:tc>
          <w:tcPr>
            <w:tcW w:w="4199" w:type="pct"/>
            <w:vAlign w:val="bottom"/>
          </w:tcPr>
          <w:p>
            <w:pPr>
              <w:spacing w:after="0" w:line="340" w:lineRule="exac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00" w:type="pc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负责人签字</w:t>
            </w:r>
          </w:p>
        </w:tc>
        <w:tc>
          <w:tcPr>
            <w:tcW w:w="4199" w:type="pct"/>
            <w:vAlign w:val="center"/>
          </w:tcPr>
          <w:p>
            <w:pPr>
              <w:spacing w:after="0" w:line="340" w:lineRule="exact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负责人1：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负责人2：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</w:tr>
    </w:tbl>
    <w:p>
      <w:pPr>
        <w:spacing w:after="0" w:line="340" w:lineRule="exac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mU4MTQ2YWY5MDFiZTAzYjI5NGY2MjA2NmQ0NjhhZGY0IiwidXNlckNvdW50IjoxfQ=="/>
    <w:docVar w:name="KSO_WPS_MARK_KEY" w:val="23b238bf-079f-461d-98c4-4bf9c03c8b22"/>
  </w:docVars>
  <w:rsids>
    <w:rsidRoot w:val="51175CB2"/>
    <w:rsid w:val="00012526"/>
    <w:rsid w:val="0001578E"/>
    <w:rsid w:val="00035EC1"/>
    <w:rsid w:val="00043179"/>
    <w:rsid w:val="00046505"/>
    <w:rsid w:val="00074CE6"/>
    <w:rsid w:val="000A4A3A"/>
    <w:rsid w:val="000A6D2C"/>
    <w:rsid w:val="000B37B7"/>
    <w:rsid w:val="000C1C43"/>
    <w:rsid w:val="000C46B9"/>
    <w:rsid w:val="000D180A"/>
    <w:rsid w:val="000E2CC5"/>
    <w:rsid w:val="00103C67"/>
    <w:rsid w:val="00182D00"/>
    <w:rsid w:val="00197C84"/>
    <w:rsid w:val="001B05F3"/>
    <w:rsid w:val="001D253C"/>
    <w:rsid w:val="001E0EEA"/>
    <w:rsid w:val="001F153A"/>
    <w:rsid w:val="001F2410"/>
    <w:rsid w:val="0022069E"/>
    <w:rsid w:val="00220F10"/>
    <w:rsid w:val="002428FF"/>
    <w:rsid w:val="00244E4A"/>
    <w:rsid w:val="0026186D"/>
    <w:rsid w:val="00277893"/>
    <w:rsid w:val="00277C89"/>
    <w:rsid w:val="002B4F45"/>
    <w:rsid w:val="002D3D3B"/>
    <w:rsid w:val="002E00E3"/>
    <w:rsid w:val="002E1F6D"/>
    <w:rsid w:val="002E4808"/>
    <w:rsid w:val="002F0466"/>
    <w:rsid w:val="00303273"/>
    <w:rsid w:val="00304964"/>
    <w:rsid w:val="00304EE5"/>
    <w:rsid w:val="00323B43"/>
    <w:rsid w:val="0032509A"/>
    <w:rsid w:val="0033385C"/>
    <w:rsid w:val="003342B4"/>
    <w:rsid w:val="00336A5B"/>
    <w:rsid w:val="003401A2"/>
    <w:rsid w:val="00345CA7"/>
    <w:rsid w:val="003911BB"/>
    <w:rsid w:val="003947D7"/>
    <w:rsid w:val="003D1A4A"/>
    <w:rsid w:val="003D37D8"/>
    <w:rsid w:val="003F0683"/>
    <w:rsid w:val="003F4621"/>
    <w:rsid w:val="003F5ABA"/>
    <w:rsid w:val="00400003"/>
    <w:rsid w:val="00405254"/>
    <w:rsid w:val="0041061E"/>
    <w:rsid w:val="004130DE"/>
    <w:rsid w:val="00413B60"/>
    <w:rsid w:val="0042090C"/>
    <w:rsid w:val="00426133"/>
    <w:rsid w:val="004358AB"/>
    <w:rsid w:val="00462E30"/>
    <w:rsid w:val="00482C79"/>
    <w:rsid w:val="004A34ED"/>
    <w:rsid w:val="004A3BE6"/>
    <w:rsid w:val="004B5849"/>
    <w:rsid w:val="004B626D"/>
    <w:rsid w:val="004C5E97"/>
    <w:rsid w:val="004D3F00"/>
    <w:rsid w:val="004E611B"/>
    <w:rsid w:val="0050575F"/>
    <w:rsid w:val="005071B5"/>
    <w:rsid w:val="00516998"/>
    <w:rsid w:val="00520DB2"/>
    <w:rsid w:val="00523D65"/>
    <w:rsid w:val="00532BD7"/>
    <w:rsid w:val="00544635"/>
    <w:rsid w:val="00551246"/>
    <w:rsid w:val="005A1C93"/>
    <w:rsid w:val="005B08CB"/>
    <w:rsid w:val="005C3BD0"/>
    <w:rsid w:val="00603C62"/>
    <w:rsid w:val="0061790B"/>
    <w:rsid w:val="00655772"/>
    <w:rsid w:val="00692F15"/>
    <w:rsid w:val="006A25AD"/>
    <w:rsid w:val="006C00CD"/>
    <w:rsid w:val="006E5C7F"/>
    <w:rsid w:val="006F21E4"/>
    <w:rsid w:val="00704F25"/>
    <w:rsid w:val="00705039"/>
    <w:rsid w:val="0072684F"/>
    <w:rsid w:val="007437EF"/>
    <w:rsid w:val="00744E55"/>
    <w:rsid w:val="00745876"/>
    <w:rsid w:val="00755EDB"/>
    <w:rsid w:val="00763FE0"/>
    <w:rsid w:val="00782A30"/>
    <w:rsid w:val="007D050A"/>
    <w:rsid w:val="007E6BB9"/>
    <w:rsid w:val="007F46D9"/>
    <w:rsid w:val="008319F0"/>
    <w:rsid w:val="00861E76"/>
    <w:rsid w:val="0086381C"/>
    <w:rsid w:val="00880E97"/>
    <w:rsid w:val="008A6CFF"/>
    <w:rsid w:val="008B3B27"/>
    <w:rsid w:val="008B7726"/>
    <w:rsid w:val="008E0DF9"/>
    <w:rsid w:val="008F5AC0"/>
    <w:rsid w:val="009205FD"/>
    <w:rsid w:val="009265D9"/>
    <w:rsid w:val="00965FAA"/>
    <w:rsid w:val="009A486B"/>
    <w:rsid w:val="009B26CB"/>
    <w:rsid w:val="009B6DB0"/>
    <w:rsid w:val="009D4640"/>
    <w:rsid w:val="009E176C"/>
    <w:rsid w:val="009E2435"/>
    <w:rsid w:val="009E4B60"/>
    <w:rsid w:val="009F4B96"/>
    <w:rsid w:val="00A0412A"/>
    <w:rsid w:val="00A20FA5"/>
    <w:rsid w:val="00A21F8B"/>
    <w:rsid w:val="00A31A29"/>
    <w:rsid w:val="00A67BCC"/>
    <w:rsid w:val="00A96D15"/>
    <w:rsid w:val="00AA77CB"/>
    <w:rsid w:val="00AC4BA9"/>
    <w:rsid w:val="00AD5A5A"/>
    <w:rsid w:val="00B10F8F"/>
    <w:rsid w:val="00B1530D"/>
    <w:rsid w:val="00B25B34"/>
    <w:rsid w:val="00B3399F"/>
    <w:rsid w:val="00B37427"/>
    <w:rsid w:val="00B37BD8"/>
    <w:rsid w:val="00B50D0C"/>
    <w:rsid w:val="00BA49EA"/>
    <w:rsid w:val="00BB774C"/>
    <w:rsid w:val="00BC58FD"/>
    <w:rsid w:val="00BD09BF"/>
    <w:rsid w:val="00BD7933"/>
    <w:rsid w:val="00BE41C2"/>
    <w:rsid w:val="00BF1CE5"/>
    <w:rsid w:val="00C745BF"/>
    <w:rsid w:val="00CD1B22"/>
    <w:rsid w:val="00CE02E2"/>
    <w:rsid w:val="00CE415B"/>
    <w:rsid w:val="00CE66F2"/>
    <w:rsid w:val="00CF0748"/>
    <w:rsid w:val="00D31D50"/>
    <w:rsid w:val="00D45469"/>
    <w:rsid w:val="00D548CB"/>
    <w:rsid w:val="00D93BEE"/>
    <w:rsid w:val="00DD4F35"/>
    <w:rsid w:val="00DD7CA4"/>
    <w:rsid w:val="00DE15C9"/>
    <w:rsid w:val="00DF2842"/>
    <w:rsid w:val="00E0008F"/>
    <w:rsid w:val="00E0621F"/>
    <w:rsid w:val="00E06679"/>
    <w:rsid w:val="00E11875"/>
    <w:rsid w:val="00E22690"/>
    <w:rsid w:val="00E354BF"/>
    <w:rsid w:val="00E36147"/>
    <w:rsid w:val="00E42258"/>
    <w:rsid w:val="00E449E6"/>
    <w:rsid w:val="00E51822"/>
    <w:rsid w:val="00E539C2"/>
    <w:rsid w:val="00E8311E"/>
    <w:rsid w:val="00E97607"/>
    <w:rsid w:val="00E9762E"/>
    <w:rsid w:val="00EA3A58"/>
    <w:rsid w:val="00ED2153"/>
    <w:rsid w:val="00F15FE6"/>
    <w:rsid w:val="00F75159"/>
    <w:rsid w:val="00F9153B"/>
    <w:rsid w:val="00FB49F0"/>
    <w:rsid w:val="00FC177D"/>
    <w:rsid w:val="00FC6432"/>
    <w:rsid w:val="00FC7DE0"/>
    <w:rsid w:val="00FE2DC7"/>
    <w:rsid w:val="00FE53B4"/>
    <w:rsid w:val="00FF2B61"/>
    <w:rsid w:val="00FF2E7B"/>
    <w:rsid w:val="0900416C"/>
    <w:rsid w:val="476B22FF"/>
    <w:rsid w:val="51175CB2"/>
    <w:rsid w:val="53F6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\AppData\Roaming\kingsoft\office6\templates\download\78b33627-7f50-4089-8372-8edb479730cb\&#26045;&#24037;&#24037;&#31243;&#24310;&#26399;&#30003;&#3583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BDA0B7-7CE6-426E-810A-FC478B2CBF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施工工程延期申请表.docx</Template>
  <Pages>1</Pages>
  <Words>59</Words>
  <Characters>61</Characters>
  <Lines>1</Lines>
  <Paragraphs>1</Paragraphs>
  <TotalTime>10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2024-10-15T07:48:00Z</dcterms:created>
  <dc:creator>陈</dc:creator>
  <cp:lastModifiedBy>梦欣</cp:lastModifiedBy>
  <dcterms:modified xsi:type="dcterms:W3CDTF">2024-11-18T04:30:57Z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v1.0_mb_rxRfMKKJnMQaSYT8MxJ2Pw==</vt:lpwstr>
  </property>
  <property fmtid="{D5CDD505-2E9C-101B-9397-08002B2CF9AE}" pid="4" name="ICV">
    <vt:lpwstr>FD2CF17AA4EF44FB80524272F1AD2F2A_11</vt:lpwstr>
  </property>
</Properties>
</file>